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3</w:t>
      </w:r>
    </w:p>
    <w:p>
      <w:pPr>
        <w:spacing w:line="600" w:lineRule="exact"/>
        <w:rPr>
          <w:rFonts w:hint="default" w:ascii="Times New Roman" w:hAnsi="Times New Roman" w:cs="Times New Roman"/>
          <w:szCs w:val="32"/>
        </w:rPr>
      </w:pPr>
    </w:p>
    <w:tbl>
      <w:tblPr>
        <w:tblStyle w:val="8"/>
        <w:tblW w:w="50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933"/>
        <w:gridCol w:w="3053"/>
        <w:gridCol w:w="2897"/>
        <w:gridCol w:w="3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单位基本资料：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bookmarkStart w:id="0" w:name="_GoBack"/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统一社会信用代码</w:t>
            </w:r>
            <w:bookmarkEnd w:id="0"/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开户银行名称（</w:t>
            </w: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具体到支行</w:t>
            </w: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开户</w:t>
            </w: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587" w:tblpY="458"/>
        <w:tblOverlap w:val="never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5"/>
        <w:gridCol w:w="2588"/>
        <w:gridCol w:w="2016"/>
        <w:gridCol w:w="228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0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代表人</w:t>
            </w:r>
          </w:p>
        </w:tc>
        <w:tc>
          <w:tcPr>
            <w:tcW w:w="80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92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723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联系人（可以是法人）</w:t>
            </w:r>
          </w:p>
        </w:tc>
        <w:tc>
          <w:tcPr>
            <w:tcW w:w="821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91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lang w:val="en-US" w:eastAsia="zh-CN"/>
        </w:rPr>
        <w:t>注：</w:t>
      </w:r>
      <w:r>
        <w:rPr>
          <w:rFonts w:hint="eastAsia" w:ascii="Times New Roman" w:hAnsi="Times New Roman" w:cs="Times New Roman"/>
          <w:lang w:val="en-US" w:eastAsia="zh-CN"/>
        </w:rPr>
        <w:t>以上内容，请填写好，打印</w:t>
      </w:r>
      <w:r>
        <w:rPr>
          <w:rFonts w:hint="eastAsia" w:cs="Times New Roman"/>
          <w:lang w:val="en-US" w:eastAsia="zh-CN"/>
        </w:rPr>
        <w:t>后</w:t>
      </w:r>
      <w:r>
        <w:rPr>
          <w:rFonts w:hint="eastAsia" w:ascii="Times New Roman" w:hAnsi="Times New Roman" w:cs="Times New Roman"/>
          <w:lang w:val="en-US" w:eastAsia="zh-CN"/>
        </w:rPr>
        <w:t>加盖公章</w:t>
      </w:r>
      <w:r>
        <w:rPr>
          <w:rFonts w:hint="eastAsia" w:cs="Times New Roman"/>
          <w:lang w:val="en-US" w:eastAsia="zh-CN"/>
        </w:rPr>
        <w:t>。</w:t>
      </w:r>
      <w:r>
        <w:rPr>
          <w:rFonts w:hint="eastAsia" w:cs="Times New Roman"/>
          <w:lang w:val="en-US" w:eastAsia="zh-CN"/>
        </w:rPr>
        <w:tab/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31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WY1MzRhZDRlYmVhN2Y1MjdlYzk1ODViNWRhM2IifQ=="/>
    <w:docVar w:name="KGWebUrl" w:val="http://19.25.34.35:6888//newoa/missive/kinggridOfficeServer.do?method=officeProcess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1177506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1DA4656"/>
    <w:rsid w:val="272918A9"/>
    <w:rsid w:val="283D108E"/>
    <w:rsid w:val="2890565D"/>
    <w:rsid w:val="29917EA0"/>
    <w:rsid w:val="2A5C70C3"/>
    <w:rsid w:val="2B762A47"/>
    <w:rsid w:val="2B894CC7"/>
    <w:rsid w:val="2D04663A"/>
    <w:rsid w:val="2E1C4B22"/>
    <w:rsid w:val="31D42CFE"/>
    <w:rsid w:val="31EC0700"/>
    <w:rsid w:val="33370C3A"/>
    <w:rsid w:val="373416A3"/>
    <w:rsid w:val="37501A05"/>
    <w:rsid w:val="38531930"/>
    <w:rsid w:val="3ADE62F7"/>
    <w:rsid w:val="3B736697"/>
    <w:rsid w:val="3BA25BEE"/>
    <w:rsid w:val="3E456343"/>
    <w:rsid w:val="40DA1185"/>
    <w:rsid w:val="42980A15"/>
    <w:rsid w:val="42981D19"/>
    <w:rsid w:val="48386D0C"/>
    <w:rsid w:val="48DF19D8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D1377A"/>
    <w:rsid w:val="61F606E4"/>
    <w:rsid w:val="65BD4645"/>
    <w:rsid w:val="6CF92CA8"/>
    <w:rsid w:val="6EC2679A"/>
    <w:rsid w:val="6EE3511C"/>
    <w:rsid w:val="6EF75250"/>
    <w:rsid w:val="6F7C2E7B"/>
    <w:rsid w:val="6FBC3B77"/>
    <w:rsid w:val="6FDCDC0C"/>
    <w:rsid w:val="700F0A36"/>
    <w:rsid w:val="720D3836"/>
    <w:rsid w:val="722B2DE0"/>
    <w:rsid w:val="74CC5A8B"/>
    <w:rsid w:val="75AF0B0B"/>
    <w:rsid w:val="76597359"/>
    <w:rsid w:val="76702A8A"/>
    <w:rsid w:val="76DC2863"/>
    <w:rsid w:val="76DE20D5"/>
    <w:rsid w:val="76F9B425"/>
    <w:rsid w:val="7AB939C8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1</Pages>
  <Words>106</Words>
  <Characters>110</Characters>
  <Lines>19</Lines>
  <Paragraphs>5</Paragraphs>
  <TotalTime>27</TotalTime>
  <ScaleCrop>false</ScaleCrop>
  <LinksUpToDate>false</LinksUpToDate>
  <CharactersWithSpaces>111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叶玉婷</cp:lastModifiedBy>
  <cp:lastPrinted>2023-09-13T22:42:00Z</cp:lastPrinted>
  <dcterms:modified xsi:type="dcterms:W3CDTF">2025-06-06T06:24:37Z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4791516806554CA994E1AD7F47E1478F</vt:lpwstr>
  </property>
  <property fmtid="{D5CDD505-2E9C-101B-9397-08002B2CF9AE}" pid="4" name="KSOTemplateDocerSaveRecord">
    <vt:lpwstr>eyJoZGlkIjoiOGFkMzU5MDVjODIyZmI4MTg0ZDY4YzU3YjUzZTI5YzMiLCJ1c2VySWQiOiIzMzE3MTE5OTAifQ==</vt:lpwstr>
  </property>
</Properties>
</file>