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94AC0">
      <w:pPr>
        <w:spacing w:line="600" w:lineRule="exact"/>
        <w:rPr>
          <w:rFonts w:hint="eastAsia" w:ascii="Times New Roman" w:hAnsi="Times New Roman" w:eastAsia="黑体" w:cs="Times New Roman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  <w:lang w:val="en-US" w:eastAsia="zh-CN"/>
        </w:rPr>
        <w:t>3</w:t>
      </w:r>
    </w:p>
    <w:p w14:paraId="696476B1"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tbl>
      <w:tblPr>
        <w:tblStyle w:val="8"/>
        <w:tblW w:w="501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933"/>
        <w:gridCol w:w="3053"/>
        <w:gridCol w:w="2897"/>
        <w:gridCol w:w="3019"/>
      </w:tblGrid>
      <w:tr w14:paraId="6B77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A5A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单位基本资料：</w:t>
            </w:r>
          </w:p>
        </w:tc>
      </w:tr>
      <w:tr w14:paraId="25B7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E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统一社会信用代码</w:t>
            </w: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9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开户银行名称（</w:t>
            </w: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具体到支行</w:t>
            </w: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2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8"/>
                <w:rFonts w:hAnsi="宋体"/>
                <w:sz w:val="32"/>
                <w:szCs w:val="32"/>
                <w:lang w:val="en-US" w:eastAsia="zh-CN" w:bidi="ar"/>
              </w:rPr>
              <w:t>开户</w:t>
            </w: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1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银行账户</w:t>
            </w:r>
          </w:p>
        </w:tc>
      </w:tr>
      <w:tr w14:paraId="374C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031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1E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0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B97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4D4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9D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9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8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4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A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87" w:tblpY="458"/>
        <w:tblOverlap w:val="never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5"/>
        <w:gridCol w:w="2588"/>
        <w:gridCol w:w="2016"/>
        <w:gridCol w:w="2289"/>
        <w:gridCol w:w="2552"/>
      </w:tblGrid>
      <w:tr w14:paraId="23B7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 w14:paraId="7084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法定</w:t>
            </w:r>
          </w:p>
          <w:p w14:paraId="76A0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代表人</w:t>
            </w:r>
          </w:p>
        </w:tc>
        <w:tc>
          <w:tcPr>
            <w:tcW w:w="805" w:type="pct"/>
            <w:tcBorders>
              <w:top w:val="single" w:color="auto" w:sz="4" w:space="0"/>
            </w:tcBorders>
            <w:vAlign w:val="center"/>
          </w:tcPr>
          <w:p w14:paraId="5AF1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法人</w:t>
            </w:r>
          </w:p>
          <w:p w14:paraId="58BF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28" w:type="pct"/>
            <w:tcBorders>
              <w:top w:val="single" w:color="auto" w:sz="4" w:space="0"/>
            </w:tcBorders>
            <w:vAlign w:val="center"/>
          </w:tcPr>
          <w:p w14:paraId="0A24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法人</w:t>
            </w:r>
          </w:p>
          <w:p w14:paraId="19C9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723" w:type="pct"/>
            <w:tcBorders>
              <w:top w:val="single" w:color="auto" w:sz="4" w:space="0"/>
            </w:tcBorders>
            <w:vAlign w:val="center"/>
          </w:tcPr>
          <w:p w14:paraId="6AAE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联系人（可以是法人）</w:t>
            </w:r>
          </w:p>
        </w:tc>
        <w:tc>
          <w:tcPr>
            <w:tcW w:w="821" w:type="pct"/>
            <w:tcBorders>
              <w:top w:val="single" w:color="auto" w:sz="4" w:space="0"/>
            </w:tcBorders>
            <w:vAlign w:val="center"/>
          </w:tcPr>
          <w:p w14:paraId="2DAC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联系人</w:t>
            </w:r>
          </w:p>
          <w:p w14:paraId="2A93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915" w:type="pct"/>
            <w:tcBorders>
              <w:top w:val="single" w:color="auto" w:sz="4" w:space="0"/>
            </w:tcBorders>
            <w:vAlign w:val="center"/>
          </w:tcPr>
          <w:p w14:paraId="471F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联系人</w:t>
            </w:r>
          </w:p>
          <w:p w14:paraId="6575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8"/>
                <w:rFonts w:hint="default" w:hAnsi="宋体"/>
                <w:sz w:val="32"/>
                <w:szCs w:val="32"/>
                <w:lang w:val="en-US" w:eastAsia="zh-CN" w:bidi="ar"/>
              </w:rPr>
            </w:pPr>
            <w:r>
              <w:rPr>
                <w:rStyle w:val="18"/>
                <w:rFonts w:hint="eastAsia" w:hAnsi="宋体"/>
                <w:sz w:val="32"/>
                <w:szCs w:val="32"/>
                <w:lang w:val="en-US" w:eastAsia="zh-CN" w:bidi="ar"/>
              </w:rPr>
              <w:t>身份证号码</w:t>
            </w:r>
          </w:p>
        </w:tc>
      </w:tr>
      <w:tr w14:paraId="62AF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05" w:type="pct"/>
            <w:vAlign w:val="center"/>
          </w:tcPr>
          <w:p w14:paraId="7C46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05" w:type="pct"/>
            <w:vAlign w:val="center"/>
          </w:tcPr>
          <w:p w14:paraId="725D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8" w:type="pct"/>
            <w:vAlign w:val="center"/>
          </w:tcPr>
          <w:p w14:paraId="4AD3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3" w:type="pct"/>
            <w:vAlign w:val="center"/>
          </w:tcPr>
          <w:p w14:paraId="33D2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  <w:tc>
          <w:tcPr>
            <w:tcW w:w="821" w:type="pct"/>
            <w:vAlign w:val="center"/>
          </w:tcPr>
          <w:p w14:paraId="2822F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5" w:type="pct"/>
            <w:vAlign w:val="center"/>
          </w:tcPr>
          <w:p w14:paraId="156801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2483F256">
      <w:pPr>
        <w:spacing w:line="600" w:lineRule="exact"/>
        <w:rPr>
          <w:rFonts w:hint="default" w:ascii="Times New Roman" w:hAnsi="Times New Roman" w:cs="Times New Roman"/>
          <w:szCs w:val="32"/>
        </w:rPr>
      </w:pPr>
    </w:p>
    <w:p w14:paraId="05D640BE">
      <w:pPr>
        <w:keepNext w:val="0"/>
        <w:keepLines w:val="0"/>
        <w:pageBreakBefore w:val="0"/>
        <w:widowControl w:val="0"/>
        <w:tabs>
          <w:tab w:val="left" w:pos="100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_GB2312" w:hAnsi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lang w:val="en-US" w:eastAsia="zh-CN"/>
        </w:rPr>
        <w:t>注：</w:t>
      </w:r>
      <w:r>
        <w:rPr>
          <w:rFonts w:hint="eastAsia" w:ascii="Times New Roman" w:hAnsi="Times New Roman" w:cs="Times New Roman"/>
          <w:lang w:val="en-US" w:eastAsia="zh-CN"/>
        </w:rPr>
        <w:t>以上内容，请填写好，打印</w:t>
      </w:r>
      <w:r>
        <w:rPr>
          <w:rFonts w:hint="eastAsia" w:cs="Times New Roman"/>
          <w:lang w:val="en-US" w:eastAsia="zh-CN"/>
        </w:rPr>
        <w:t>后</w:t>
      </w:r>
      <w:r>
        <w:rPr>
          <w:rFonts w:hint="eastAsia" w:ascii="Times New Roman" w:hAnsi="Times New Roman" w:cs="Times New Roman"/>
          <w:lang w:val="en-US" w:eastAsia="zh-CN"/>
        </w:rPr>
        <w:t>加盖公章</w:t>
      </w:r>
      <w:r>
        <w:rPr>
          <w:rFonts w:hint="eastAsia" w:cs="Times New Roman"/>
          <w:lang w:val="en-US" w:eastAsia="zh-CN"/>
        </w:rPr>
        <w:t>。</w:t>
      </w:r>
      <w:r>
        <w:rPr>
          <w:rFonts w:hint="eastAsia" w:cs="Times New Roman"/>
          <w:lang w:val="en-US" w:eastAsia="zh-CN"/>
        </w:rPr>
        <w:tab/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31" w:right="1587" w:bottom="153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rtlGutter w:val="0"/>
      <w:docGrid w:type="lines" w:linePitch="5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1BBB0">
    <w:pPr>
      <w:pStyle w:val="5"/>
      <w:ind w:right="360" w:firstLine="360"/>
      <w:jc w:val="right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7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9F15D">
    <w:pPr>
      <w:pStyle w:val="5"/>
      <w:ind w:right="360" w:firstLine="36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>
      <w:rPr>
        <w:spacing w:val="-28"/>
        <w:sz w:val="28"/>
        <w:szCs w:val="28"/>
        <w:lang w:val="zh-CN"/>
      </w:rPr>
      <w:t>10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C59E5">
    <w:pPr>
      <w:pStyle w:val="5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429AA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794E9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formatting="1" w:enforcement="0"/>
  <w:defaultTabStop w:val="425"/>
  <w:hyphenationZone w:val="36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OWY1MzRhZDRlYmVhN2Y1MjdlYzk1ODViNWRhM2IifQ=="/>
  </w:docVars>
  <w:rsids>
    <w:rsidRoot w:val="000948B2"/>
    <w:rsid w:val="00005C78"/>
    <w:rsid w:val="00012AB7"/>
    <w:rsid w:val="00017C1D"/>
    <w:rsid w:val="00017D92"/>
    <w:rsid w:val="00040C7A"/>
    <w:rsid w:val="000569A9"/>
    <w:rsid w:val="00057C2F"/>
    <w:rsid w:val="000645B6"/>
    <w:rsid w:val="00064DCA"/>
    <w:rsid w:val="0007599B"/>
    <w:rsid w:val="000948B2"/>
    <w:rsid w:val="000A104C"/>
    <w:rsid w:val="000B08C1"/>
    <w:rsid w:val="00103096"/>
    <w:rsid w:val="00112CE1"/>
    <w:rsid w:val="00133D13"/>
    <w:rsid w:val="0013461A"/>
    <w:rsid w:val="00142CA5"/>
    <w:rsid w:val="00147D6D"/>
    <w:rsid w:val="00151AC6"/>
    <w:rsid w:val="00164225"/>
    <w:rsid w:val="001926DD"/>
    <w:rsid w:val="00197C1D"/>
    <w:rsid w:val="001A50F0"/>
    <w:rsid w:val="001A5554"/>
    <w:rsid w:val="001B5509"/>
    <w:rsid w:val="001C4506"/>
    <w:rsid w:val="001D0684"/>
    <w:rsid w:val="00210AA7"/>
    <w:rsid w:val="0021592B"/>
    <w:rsid w:val="00220DA8"/>
    <w:rsid w:val="002330BD"/>
    <w:rsid w:val="00242A1D"/>
    <w:rsid w:val="00243E3C"/>
    <w:rsid w:val="002476C2"/>
    <w:rsid w:val="002547AC"/>
    <w:rsid w:val="00256EA7"/>
    <w:rsid w:val="002610C1"/>
    <w:rsid w:val="00262D7B"/>
    <w:rsid w:val="00263EAD"/>
    <w:rsid w:val="00290553"/>
    <w:rsid w:val="00296072"/>
    <w:rsid w:val="002A2CB7"/>
    <w:rsid w:val="002C5FAD"/>
    <w:rsid w:val="003022E8"/>
    <w:rsid w:val="00303947"/>
    <w:rsid w:val="00355004"/>
    <w:rsid w:val="003C17FF"/>
    <w:rsid w:val="004019C9"/>
    <w:rsid w:val="0040395A"/>
    <w:rsid w:val="00416110"/>
    <w:rsid w:val="004166EE"/>
    <w:rsid w:val="00444D95"/>
    <w:rsid w:val="004762F7"/>
    <w:rsid w:val="004B0D97"/>
    <w:rsid w:val="004B0E6B"/>
    <w:rsid w:val="004C2247"/>
    <w:rsid w:val="00507C7B"/>
    <w:rsid w:val="00510B7A"/>
    <w:rsid w:val="005165E3"/>
    <w:rsid w:val="0056410B"/>
    <w:rsid w:val="0056539A"/>
    <w:rsid w:val="00583D0F"/>
    <w:rsid w:val="00585BB6"/>
    <w:rsid w:val="00595B71"/>
    <w:rsid w:val="005B4B0A"/>
    <w:rsid w:val="005C55D0"/>
    <w:rsid w:val="005E1494"/>
    <w:rsid w:val="00604116"/>
    <w:rsid w:val="0061165C"/>
    <w:rsid w:val="006206B5"/>
    <w:rsid w:val="0062301C"/>
    <w:rsid w:val="00637C3F"/>
    <w:rsid w:val="00647F64"/>
    <w:rsid w:val="006A45C7"/>
    <w:rsid w:val="006A70FF"/>
    <w:rsid w:val="006C2C42"/>
    <w:rsid w:val="006C34B8"/>
    <w:rsid w:val="006D1C89"/>
    <w:rsid w:val="006E0DD0"/>
    <w:rsid w:val="006F3B70"/>
    <w:rsid w:val="007308F8"/>
    <w:rsid w:val="00732481"/>
    <w:rsid w:val="0076445C"/>
    <w:rsid w:val="00774D1A"/>
    <w:rsid w:val="0079703B"/>
    <w:rsid w:val="007B1128"/>
    <w:rsid w:val="007F3326"/>
    <w:rsid w:val="00814025"/>
    <w:rsid w:val="0081526A"/>
    <w:rsid w:val="00824DDE"/>
    <w:rsid w:val="008506F7"/>
    <w:rsid w:val="008A7489"/>
    <w:rsid w:val="008B1EFA"/>
    <w:rsid w:val="008C0EFA"/>
    <w:rsid w:val="008F1524"/>
    <w:rsid w:val="008F1902"/>
    <w:rsid w:val="0091073B"/>
    <w:rsid w:val="009332B9"/>
    <w:rsid w:val="00934C91"/>
    <w:rsid w:val="00952AF8"/>
    <w:rsid w:val="009762C8"/>
    <w:rsid w:val="00983C8B"/>
    <w:rsid w:val="00985883"/>
    <w:rsid w:val="0098783C"/>
    <w:rsid w:val="009B65FC"/>
    <w:rsid w:val="009C1A08"/>
    <w:rsid w:val="009C2554"/>
    <w:rsid w:val="009C460E"/>
    <w:rsid w:val="009D60C5"/>
    <w:rsid w:val="009E21A6"/>
    <w:rsid w:val="00A0645F"/>
    <w:rsid w:val="00A80AEB"/>
    <w:rsid w:val="00AA4497"/>
    <w:rsid w:val="00AD1235"/>
    <w:rsid w:val="00AD6612"/>
    <w:rsid w:val="00AE0E47"/>
    <w:rsid w:val="00AE6DA0"/>
    <w:rsid w:val="00B30785"/>
    <w:rsid w:val="00BA2A50"/>
    <w:rsid w:val="00BE7E04"/>
    <w:rsid w:val="00BE7F4E"/>
    <w:rsid w:val="00BF4C42"/>
    <w:rsid w:val="00C42B2B"/>
    <w:rsid w:val="00C46E94"/>
    <w:rsid w:val="00C508AA"/>
    <w:rsid w:val="00C5669E"/>
    <w:rsid w:val="00C65C7D"/>
    <w:rsid w:val="00C707FB"/>
    <w:rsid w:val="00C801D7"/>
    <w:rsid w:val="00CB124C"/>
    <w:rsid w:val="00CB731C"/>
    <w:rsid w:val="00CC0592"/>
    <w:rsid w:val="00CC4A34"/>
    <w:rsid w:val="00CC55B9"/>
    <w:rsid w:val="00CC61BF"/>
    <w:rsid w:val="00CE31E6"/>
    <w:rsid w:val="00CF5039"/>
    <w:rsid w:val="00CF5374"/>
    <w:rsid w:val="00D05858"/>
    <w:rsid w:val="00D3411B"/>
    <w:rsid w:val="00D35882"/>
    <w:rsid w:val="00D43B35"/>
    <w:rsid w:val="00D64274"/>
    <w:rsid w:val="00DB10A9"/>
    <w:rsid w:val="00DE37E1"/>
    <w:rsid w:val="00DE6FE2"/>
    <w:rsid w:val="00E04E2C"/>
    <w:rsid w:val="00E10FEE"/>
    <w:rsid w:val="00E12889"/>
    <w:rsid w:val="00E33897"/>
    <w:rsid w:val="00E47BD4"/>
    <w:rsid w:val="00E5502A"/>
    <w:rsid w:val="00E64667"/>
    <w:rsid w:val="00E65ABF"/>
    <w:rsid w:val="00E77A51"/>
    <w:rsid w:val="00E83C36"/>
    <w:rsid w:val="00EA0D97"/>
    <w:rsid w:val="00EE1DFA"/>
    <w:rsid w:val="00EE1E86"/>
    <w:rsid w:val="00EE2646"/>
    <w:rsid w:val="00EF42F0"/>
    <w:rsid w:val="00EF6DF7"/>
    <w:rsid w:val="00F11CD3"/>
    <w:rsid w:val="00F16253"/>
    <w:rsid w:val="00F20C2A"/>
    <w:rsid w:val="00F46E15"/>
    <w:rsid w:val="00F663EB"/>
    <w:rsid w:val="00F757DB"/>
    <w:rsid w:val="00F94837"/>
    <w:rsid w:val="00FC277C"/>
    <w:rsid w:val="00FD7211"/>
    <w:rsid w:val="00FE34FD"/>
    <w:rsid w:val="00FE43C8"/>
    <w:rsid w:val="01177506"/>
    <w:rsid w:val="05566AA0"/>
    <w:rsid w:val="055D71E9"/>
    <w:rsid w:val="08AD30B6"/>
    <w:rsid w:val="0AF43C42"/>
    <w:rsid w:val="0C1E4870"/>
    <w:rsid w:val="0E154377"/>
    <w:rsid w:val="10D34B0A"/>
    <w:rsid w:val="111170E4"/>
    <w:rsid w:val="17D96EDE"/>
    <w:rsid w:val="19BF40D0"/>
    <w:rsid w:val="1A5819DC"/>
    <w:rsid w:val="1C0069D0"/>
    <w:rsid w:val="1D9E348E"/>
    <w:rsid w:val="1E8C7112"/>
    <w:rsid w:val="21DA4656"/>
    <w:rsid w:val="272918A9"/>
    <w:rsid w:val="283D108E"/>
    <w:rsid w:val="2890565D"/>
    <w:rsid w:val="29917EA0"/>
    <w:rsid w:val="2A5C70C3"/>
    <w:rsid w:val="2B762A47"/>
    <w:rsid w:val="2B894CC7"/>
    <w:rsid w:val="2D04663A"/>
    <w:rsid w:val="2E1C4B22"/>
    <w:rsid w:val="31D42CFE"/>
    <w:rsid w:val="31EC0700"/>
    <w:rsid w:val="33370C3A"/>
    <w:rsid w:val="37501A05"/>
    <w:rsid w:val="38531930"/>
    <w:rsid w:val="3ADE62F7"/>
    <w:rsid w:val="3B736697"/>
    <w:rsid w:val="3BA25BEE"/>
    <w:rsid w:val="3E456343"/>
    <w:rsid w:val="40DA1185"/>
    <w:rsid w:val="42980A15"/>
    <w:rsid w:val="42981D19"/>
    <w:rsid w:val="48386D0C"/>
    <w:rsid w:val="48DF19D8"/>
    <w:rsid w:val="49754FD1"/>
    <w:rsid w:val="497F0737"/>
    <w:rsid w:val="49DF6266"/>
    <w:rsid w:val="4ADD6BEB"/>
    <w:rsid w:val="4B5D0A1B"/>
    <w:rsid w:val="4DF87AEF"/>
    <w:rsid w:val="4FEE3EF5"/>
    <w:rsid w:val="52762C3B"/>
    <w:rsid w:val="53D2020A"/>
    <w:rsid w:val="561113AA"/>
    <w:rsid w:val="56FA5987"/>
    <w:rsid w:val="5B0B0F2F"/>
    <w:rsid w:val="5C9A78E6"/>
    <w:rsid w:val="602F2A3B"/>
    <w:rsid w:val="61D1377A"/>
    <w:rsid w:val="61F606E4"/>
    <w:rsid w:val="65BD4645"/>
    <w:rsid w:val="6CF92CA8"/>
    <w:rsid w:val="6EC2679A"/>
    <w:rsid w:val="6EE3511C"/>
    <w:rsid w:val="6EF75250"/>
    <w:rsid w:val="6F7C2E7B"/>
    <w:rsid w:val="6FBC3B77"/>
    <w:rsid w:val="6FDCDC0C"/>
    <w:rsid w:val="700F0A36"/>
    <w:rsid w:val="720D3836"/>
    <w:rsid w:val="722B2DE0"/>
    <w:rsid w:val="74CC5A8B"/>
    <w:rsid w:val="75AF0B0B"/>
    <w:rsid w:val="76597359"/>
    <w:rsid w:val="76702A8A"/>
    <w:rsid w:val="76DC2863"/>
    <w:rsid w:val="76DE20D5"/>
    <w:rsid w:val="76F9B425"/>
    <w:rsid w:val="7AB939C8"/>
    <w:rsid w:val="7C790631"/>
    <w:rsid w:val="7E611BB9"/>
    <w:rsid w:val="7EF52307"/>
    <w:rsid w:val="FEEB3853"/>
    <w:rsid w:val="FFDDC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qFormat/>
    <w:uiPriority w:val="0"/>
    <w:pPr>
      <w:ind w:firstLine="601"/>
    </w:pPr>
  </w:style>
  <w:style w:type="paragraph" w:styleId="3">
    <w:name w:val="Date"/>
    <w:basedOn w:val="1"/>
    <w:next w:val="1"/>
    <w:qFormat/>
    <w:uiPriority w:val="0"/>
    <w:rPr>
      <w:rFonts w:ascii="仿宋_GB2312"/>
      <w:sz w:val="30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正文文本缩进 字符"/>
    <w:link w:val="2"/>
    <w:qFormat/>
    <w:uiPriority w:val="0"/>
    <w:rPr>
      <w:rFonts w:eastAsia="仿宋_GB2312"/>
      <w:kern w:val="2"/>
      <w:sz w:val="32"/>
    </w:rPr>
  </w:style>
  <w:style w:type="character" w:customStyle="1" w:styleId="16">
    <w:name w:val="批注框文本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link w:val="5"/>
    <w:qFormat/>
    <w:uiPriority w:val="99"/>
    <w:rPr>
      <w:rFonts w:eastAsia="仿宋_GB2312"/>
      <w:kern w:val="2"/>
      <w:sz w:val="18"/>
    </w:rPr>
  </w:style>
  <w:style w:type="character" w:customStyle="1" w:styleId="18">
    <w:name w:val="font21"/>
    <w:basedOn w:val="10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123;&#24773;&#25206;&#25345;&#25919;&#31574;&#36164;&#26009;\&#23616;&#20989;&#65288;&#31319;&#20154;&#31038;&#20989;-&#32534;&#25991;&#21495;&#65289;-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局函（穗人社函-编文号）-模板</Template>
  <Company>Microsoft</Company>
  <Pages>1</Pages>
  <Words>106</Words>
  <Characters>110</Characters>
  <Lines>19</Lines>
  <Paragraphs>5</Paragraphs>
  <TotalTime>10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2020-07-17T18:55:00Z</dcterms:created>
  <dc:creator>韦邦甫</dc:creator>
  <cp:lastModifiedBy>Administrator</cp:lastModifiedBy>
  <cp:lastPrinted>2023-09-13T22:42:00Z</cp:lastPrinted>
  <dcterms:modified xsi:type="dcterms:W3CDTF">2025-01-16T06:36:21Z</dcterms:modified>
  <dc:title>穗人函〔2001〕号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2E3B8027E27A45CEB991836116E5E8E1_13</vt:lpwstr>
  </property>
  <property fmtid="{D5CDD505-2E9C-101B-9397-08002B2CF9AE}" pid="4" name="KSOTemplateDocerSaveRecord">
    <vt:lpwstr>eyJoZGlkIjoiOGFkMzU5MDVjODIyZmI4MTg0ZDY4YzU3YjUzZTI5YzMiLCJ1c2VySWQiOiIzMzE3MTE5OTAifQ==</vt:lpwstr>
  </property>
</Properties>
</file>