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3</w:t>
      </w:r>
    </w:p>
    <w:p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tbl>
      <w:tblPr>
        <w:tblStyle w:val="8"/>
        <w:tblW w:w="50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933"/>
        <w:gridCol w:w="3053"/>
        <w:gridCol w:w="2897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单位基本资料：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统一社会信用代码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开户银行名称（具体到支行）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开户名称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87" w:tblpY="458"/>
        <w:tblOverlap w:val="never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588"/>
        <w:gridCol w:w="2016"/>
        <w:gridCol w:w="228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代表人</w:t>
            </w:r>
          </w:p>
        </w:tc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2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723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联系人（可以是法人）</w:t>
            </w:r>
          </w:p>
        </w:tc>
        <w:tc>
          <w:tcPr>
            <w:tcW w:w="821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注：以上内容，请填写好，打印后加盖公章。</w:t>
      </w:r>
      <w:r>
        <w:rPr>
          <w:rFonts w:hint="eastAsia" w:ascii="Times New Roman" w:hAnsi="Times New Roman" w:cs="Times New Roman"/>
          <w:lang w:val="en-US" w:eastAsia="zh-CN"/>
        </w:rPr>
        <w:tab/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zU5MDVjODIyZmI4MTg0ZDY4YzU3YjUzZTI5YzM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1177506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1DA4656"/>
    <w:rsid w:val="272918A9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ADE62F7"/>
    <w:rsid w:val="3B736697"/>
    <w:rsid w:val="3BA25BEE"/>
    <w:rsid w:val="3E456343"/>
    <w:rsid w:val="40DA1185"/>
    <w:rsid w:val="42980A15"/>
    <w:rsid w:val="42981D19"/>
    <w:rsid w:val="48386D0C"/>
    <w:rsid w:val="48DF19D8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CF92CA8"/>
    <w:rsid w:val="6EC2679A"/>
    <w:rsid w:val="6EE3511C"/>
    <w:rsid w:val="6EF75250"/>
    <w:rsid w:val="6F7C2E7B"/>
    <w:rsid w:val="6F967BFA"/>
    <w:rsid w:val="6FBC3B77"/>
    <w:rsid w:val="6FDCDC0C"/>
    <w:rsid w:val="700F0A36"/>
    <w:rsid w:val="720D3836"/>
    <w:rsid w:val="722B2DE0"/>
    <w:rsid w:val="74CC5A8B"/>
    <w:rsid w:val="75AF0B0B"/>
    <w:rsid w:val="76597359"/>
    <w:rsid w:val="76702A8A"/>
    <w:rsid w:val="76DC2863"/>
    <w:rsid w:val="76DE20D5"/>
    <w:rsid w:val="76F9B425"/>
    <w:rsid w:val="7AB939C8"/>
    <w:rsid w:val="7C790631"/>
    <w:rsid w:val="7E611BB9"/>
    <w:rsid w:val="7EF52307"/>
    <w:rsid w:val="7F7D6E66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autoRedefine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autoRedefine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9</Pages>
  <Words>2065</Words>
  <Characters>2092</Characters>
  <Lines>19</Lines>
  <Paragraphs>5</Paragraphs>
  <TotalTime>10</TotalTime>
  <ScaleCrop>false</ScaleCrop>
  <LinksUpToDate>false</LinksUpToDate>
  <CharactersWithSpaces>2882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Administrator</cp:lastModifiedBy>
  <cp:lastPrinted>2023-09-13T22:42:00Z</cp:lastPrinted>
  <dcterms:modified xsi:type="dcterms:W3CDTF">2024-01-23T03:46:07Z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5F412492A1EF4000A1179F286AE22CBA_13</vt:lpwstr>
  </property>
</Properties>
</file>