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eastAsia="黑体" w:cs="Times New Roman"/>
          <w:szCs w:val="32"/>
          <w:lang w:val="en-US" w:eastAsia="zh-CN"/>
        </w:rPr>
        <w:t>3</w:t>
      </w:r>
    </w:p>
    <w:p>
      <w:pPr>
        <w:spacing w:line="600" w:lineRule="exact"/>
        <w:rPr>
          <w:rFonts w:hint="default" w:ascii="Times New Roman" w:hAnsi="Times New Roman" w:cs="Times New Roman"/>
          <w:szCs w:val="32"/>
        </w:rPr>
      </w:pPr>
    </w:p>
    <w:tbl>
      <w:tblPr>
        <w:tblStyle w:val="8"/>
        <w:tblW w:w="501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933"/>
        <w:gridCol w:w="3053"/>
        <w:gridCol w:w="2897"/>
        <w:gridCol w:w="3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单位基本资料：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Ansi="宋体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Ansi="宋体"/>
                <w:sz w:val="32"/>
                <w:szCs w:val="32"/>
                <w:lang w:val="en-US" w:eastAsia="zh-CN" w:bidi="ar"/>
              </w:rPr>
              <w:t>统一社会信用代码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8"/>
                <w:rFonts w:hAnsi="宋体"/>
                <w:sz w:val="32"/>
                <w:szCs w:val="32"/>
                <w:lang w:val="en-US" w:eastAsia="zh-CN" w:bidi="ar"/>
              </w:rPr>
              <w:t>开户银行名称（</w:t>
            </w: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具体到支行</w:t>
            </w:r>
            <w:r>
              <w:rPr>
                <w:rStyle w:val="18"/>
                <w:rFonts w:hAnsi="宋体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8"/>
                <w:rFonts w:hAnsi="宋体"/>
                <w:sz w:val="32"/>
                <w:szCs w:val="32"/>
                <w:lang w:val="en-US" w:eastAsia="zh-CN" w:bidi="ar"/>
              </w:rPr>
              <w:t>开户</w:t>
            </w: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名称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银行账户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tbl>
      <w:tblPr>
        <w:tblStyle w:val="9"/>
        <w:tblpPr w:leftFromText="180" w:rightFromText="180" w:vertAnchor="text" w:horzAnchor="page" w:tblpX="1587" w:tblpY="458"/>
        <w:tblOverlap w:val="never"/>
        <w:tblW w:w="50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245"/>
        <w:gridCol w:w="2588"/>
        <w:gridCol w:w="2016"/>
        <w:gridCol w:w="228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80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代表人</w:t>
            </w:r>
          </w:p>
        </w:tc>
        <w:tc>
          <w:tcPr>
            <w:tcW w:w="80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手机号码</w:t>
            </w:r>
          </w:p>
        </w:tc>
        <w:tc>
          <w:tcPr>
            <w:tcW w:w="928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身份证号码</w:t>
            </w:r>
          </w:p>
        </w:tc>
        <w:tc>
          <w:tcPr>
            <w:tcW w:w="723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联系人（可以是法人）</w:t>
            </w:r>
          </w:p>
        </w:tc>
        <w:tc>
          <w:tcPr>
            <w:tcW w:w="821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手机号码</w:t>
            </w:r>
          </w:p>
        </w:tc>
        <w:tc>
          <w:tcPr>
            <w:tcW w:w="91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82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0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cs="Times New Roman"/>
          <w:lang w:val="en-US" w:eastAsia="zh-CN"/>
        </w:rPr>
        <w:t>注：</w:t>
      </w:r>
      <w:r>
        <w:rPr>
          <w:rFonts w:hint="eastAsia" w:ascii="Times New Roman" w:hAnsi="Times New Roman" w:cs="Times New Roman"/>
          <w:lang w:val="en-US" w:eastAsia="zh-CN"/>
        </w:rPr>
        <w:t>以上内容，请填写好，打印</w:t>
      </w:r>
      <w:r>
        <w:rPr>
          <w:rFonts w:hint="eastAsia" w:cs="Times New Roman"/>
          <w:lang w:val="en-US" w:eastAsia="zh-CN"/>
        </w:rPr>
        <w:t>后</w:t>
      </w:r>
      <w:r>
        <w:rPr>
          <w:rFonts w:hint="eastAsia" w:ascii="Times New Roman" w:hAnsi="Times New Roman" w:cs="Times New Roman"/>
          <w:lang w:val="en-US" w:eastAsia="zh-CN"/>
        </w:rPr>
        <w:t>加盖公章</w:t>
      </w:r>
      <w:r>
        <w:rPr>
          <w:rFonts w:hint="eastAsia" w:cs="Times New Roman"/>
          <w:lang w:val="en-US" w:eastAsia="zh-CN"/>
        </w:rPr>
        <w:t>。</w:t>
      </w:r>
      <w:r>
        <w:rPr>
          <w:rFonts w:hint="eastAsia" w:cs="Times New Roman"/>
          <w:lang w:val="en-US" w:eastAsia="zh-CN"/>
        </w:rPr>
        <w:tab/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6840" w:h="11907" w:orient="landscape"/>
      <w:pgMar w:top="1531" w:right="1587" w:bottom="153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7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10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formatting="1" w:enforcement="0"/>
  <w:defaultTabStop w:val="425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MzU5MDVjODIyZmI4MTg0ZDY4YzU3YjUzZTI5YzMifQ=="/>
  </w:docVars>
  <w:rsids>
    <w:rsidRoot w:val="000948B2"/>
    <w:rsid w:val="00005C78"/>
    <w:rsid w:val="00012AB7"/>
    <w:rsid w:val="00017C1D"/>
    <w:rsid w:val="00017D92"/>
    <w:rsid w:val="00040C7A"/>
    <w:rsid w:val="000569A9"/>
    <w:rsid w:val="00057C2F"/>
    <w:rsid w:val="000645B6"/>
    <w:rsid w:val="00064DCA"/>
    <w:rsid w:val="0007599B"/>
    <w:rsid w:val="000948B2"/>
    <w:rsid w:val="000A104C"/>
    <w:rsid w:val="000B08C1"/>
    <w:rsid w:val="00103096"/>
    <w:rsid w:val="00112CE1"/>
    <w:rsid w:val="00133D13"/>
    <w:rsid w:val="0013461A"/>
    <w:rsid w:val="00142CA5"/>
    <w:rsid w:val="00147D6D"/>
    <w:rsid w:val="00151AC6"/>
    <w:rsid w:val="00164225"/>
    <w:rsid w:val="001926DD"/>
    <w:rsid w:val="00197C1D"/>
    <w:rsid w:val="001A50F0"/>
    <w:rsid w:val="001A5554"/>
    <w:rsid w:val="001B5509"/>
    <w:rsid w:val="001C4506"/>
    <w:rsid w:val="001D0684"/>
    <w:rsid w:val="00210AA7"/>
    <w:rsid w:val="0021592B"/>
    <w:rsid w:val="00220DA8"/>
    <w:rsid w:val="002330BD"/>
    <w:rsid w:val="00242A1D"/>
    <w:rsid w:val="00243E3C"/>
    <w:rsid w:val="002476C2"/>
    <w:rsid w:val="002547AC"/>
    <w:rsid w:val="00256EA7"/>
    <w:rsid w:val="002610C1"/>
    <w:rsid w:val="00262D7B"/>
    <w:rsid w:val="00263EAD"/>
    <w:rsid w:val="00290553"/>
    <w:rsid w:val="00296072"/>
    <w:rsid w:val="002A2CB7"/>
    <w:rsid w:val="002C5FAD"/>
    <w:rsid w:val="003022E8"/>
    <w:rsid w:val="00303947"/>
    <w:rsid w:val="00355004"/>
    <w:rsid w:val="003C17FF"/>
    <w:rsid w:val="004019C9"/>
    <w:rsid w:val="0040395A"/>
    <w:rsid w:val="00416110"/>
    <w:rsid w:val="004166EE"/>
    <w:rsid w:val="00444D95"/>
    <w:rsid w:val="004762F7"/>
    <w:rsid w:val="004B0D97"/>
    <w:rsid w:val="004B0E6B"/>
    <w:rsid w:val="004C2247"/>
    <w:rsid w:val="00507C7B"/>
    <w:rsid w:val="00510B7A"/>
    <w:rsid w:val="005165E3"/>
    <w:rsid w:val="0056410B"/>
    <w:rsid w:val="0056539A"/>
    <w:rsid w:val="00583D0F"/>
    <w:rsid w:val="00585BB6"/>
    <w:rsid w:val="00595B71"/>
    <w:rsid w:val="005B4B0A"/>
    <w:rsid w:val="005C55D0"/>
    <w:rsid w:val="005E1494"/>
    <w:rsid w:val="00604116"/>
    <w:rsid w:val="0061165C"/>
    <w:rsid w:val="006206B5"/>
    <w:rsid w:val="0062301C"/>
    <w:rsid w:val="00637C3F"/>
    <w:rsid w:val="00647F64"/>
    <w:rsid w:val="006A45C7"/>
    <w:rsid w:val="006A70FF"/>
    <w:rsid w:val="006C2C42"/>
    <w:rsid w:val="006C34B8"/>
    <w:rsid w:val="006D1C89"/>
    <w:rsid w:val="006E0DD0"/>
    <w:rsid w:val="006F3B70"/>
    <w:rsid w:val="007308F8"/>
    <w:rsid w:val="00732481"/>
    <w:rsid w:val="0076445C"/>
    <w:rsid w:val="00774D1A"/>
    <w:rsid w:val="0079703B"/>
    <w:rsid w:val="007B1128"/>
    <w:rsid w:val="007F3326"/>
    <w:rsid w:val="00814025"/>
    <w:rsid w:val="0081526A"/>
    <w:rsid w:val="00824DDE"/>
    <w:rsid w:val="008506F7"/>
    <w:rsid w:val="008A7489"/>
    <w:rsid w:val="008B1EFA"/>
    <w:rsid w:val="008C0EFA"/>
    <w:rsid w:val="008F1524"/>
    <w:rsid w:val="008F1902"/>
    <w:rsid w:val="0091073B"/>
    <w:rsid w:val="009332B9"/>
    <w:rsid w:val="00934C91"/>
    <w:rsid w:val="00952AF8"/>
    <w:rsid w:val="009762C8"/>
    <w:rsid w:val="00983C8B"/>
    <w:rsid w:val="00985883"/>
    <w:rsid w:val="0098783C"/>
    <w:rsid w:val="009B65FC"/>
    <w:rsid w:val="009C1A08"/>
    <w:rsid w:val="009C2554"/>
    <w:rsid w:val="009C460E"/>
    <w:rsid w:val="009D60C5"/>
    <w:rsid w:val="009E21A6"/>
    <w:rsid w:val="00A0645F"/>
    <w:rsid w:val="00A80AEB"/>
    <w:rsid w:val="00AA4497"/>
    <w:rsid w:val="00AD1235"/>
    <w:rsid w:val="00AD6612"/>
    <w:rsid w:val="00AE0E47"/>
    <w:rsid w:val="00AE6DA0"/>
    <w:rsid w:val="00B30785"/>
    <w:rsid w:val="00BA2A50"/>
    <w:rsid w:val="00BE7E04"/>
    <w:rsid w:val="00BE7F4E"/>
    <w:rsid w:val="00BF4C42"/>
    <w:rsid w:val="00C42B2B"/>
    <w:rsid w:val="00C46E94"/>
    <w:rsid w:val="00C508AA"/>
    <w:rsid w:val="00C5669E"/>
    <w:rsid w:val="00C65C7D"/>
    <w:rsid w:val="00C707FB"/>
    <w:rsid w:val="00C801D7"/>
    <w:rsid w:val="00CB124C"/>
    <w:rsid w:val="00CB731C"/>
    <w:rsid w:val="00CC0592"/>
    <w:rsid w:val="00CC4A34"/>
    <w:rsid w:val="00CC55B9"/>
    <w:rsid w:val="00CC61BF"/>
    <w:rsid w:val="00CE31E6"/>
    <w:rsid w:val="00CF5039"/>
    <w:rsid w:val="00CF5374"/>
    <w:rsid w:val="00D05858"/>
    <w:rsid w:val="00D3411B"/>
    <w:rsid w:val="00D35882"/>
    <w:rsid w:val="00D43B35"/>
    <w:rsid w:val="00D64274"/>
    <w:rsid w:val="00DB10A9"/>
    <w:rsid w:val="00DE37E1"/>
    <w:rsid w:val="00DE6FE2"/>
    <w:rsid w:val="00E04E2C"/>
    <w:rsid w:val="00E10FEE"/>
    <w:rsid w:val="00E12889"/>
    <w:rsid w:val="00E33897"/>
    <w:rsid w:val="00E47BD4"/>
    <w:rsid w:val="00E5502A"/>
    <w:rsid w:val="00E64667"/>
    <w:rsid w:val="00E65ABF"/>
    <w:rsid w:val="00E77A51"/>
    <w:rsid w:val="00E83C36"/>
    <w:rsid w:val="00EA0D97"/>
    <w:rsid w:val="00EE1DFA"/>
    <w:rsid w:val="00EE1E86"/>
    <w:rsid w:val="00EE2646"/>
    <w:rsid w:val="00EF42F0"/>
    <w:rsid w:val="00EF6DF7"/>
    <w:rsid w:val="00F11CD3"/>
    <w:rsid w:val="00F16253"/>
    <w:rsid w:val="00F20C2A"/>
    <w:rsid w:val="00F46E15"/>
    <w:rsid w:val="00F663EB"/>
    <w:rsid w:val="00F757DB"/>
    <w:rsid w:val="00F94837"/>
    <w:rsid w:val="00FC277C"/>
    <w:rsid w:val="00FD7211"/>
    <w:rsid w:val="00FE34FD"/>
    <w:rsid w:val="00FE43C8"/>
    <w:rsid w:val="01177506"/>
    <w:rsid w:val="05566AA0"/>
    <w:rsid w:val="055D71E9"/>
    <w:rsid w:val="08AD30B6"/>
    <w:rsid w:val="0AF43C42"/>
    <w:rsid w:val="0C1E4870"/>
    <w:rsid w:val="0E154377"/>
    <w:rsid w:val="10D34B0A"/>
    <w:rsid w:val="111170E4"/>
    <w:rsid w:val="17D96EDE"/>
    <w:rsid w:val="19BF40D0"/>
    <w:rsid w:val="1A5819DC"/>
    <w:rsid w:val="1C0069D0"/>
    <w:rsid w:val="1D9E348E"/>
    <w:rsid w:val="1E8C7112"/>
    <w:rsid w:val="21DA4656"/>
    <w:rsid w:val="272918A9"/>
    <w:rsid w:val="2890565D"/>
    <w:rsid w:val="29917EA0"/>
    <w:rsid w:val="2A5C70C3"/>
    <w:rsid w:val="2B762A47"/>
    <w:rsid w:val="2B894CC7"/>
    <w:rsid w:val="2D04663A"/>
    <w:rsid w:val="2E1C4B22"/>
    <w:rsid w:val="31D42CFE"/>
    <w:rsid w:val="31EC0700"/>
    <w:rsid w:val="33370C3A"/>
    <w:rsid w:val="37501A05"/>
    <w:rsid w:val="38531930"/>
    <w:rsid w:val="3ADE62F7"/>
    <w:rsid w:val="3B736697"/>
    <w:rsid w:val="3BA25BEE"/>
    <w:rsid w:val="3C130A9A"/>
    <w:rsid w:val="3E456343"/>
    <w:rsid w:val="40DA1185"/>
    <w:rsid w:val="42980A15"/>
    <w:rsid w:val="42981D19"/>
    <w:rsid w:val="48386D0C"/>
    <w:rsid w:val="48DF19D8"/>
    <w:rsid w:val="49754FD1"/>
    <w:rsid w:val="497F0737"/>
    <w:rsid w:val="49DF6266"/>
    <w:rsid w:val="4ADD6BEB"/>
    <w:rsid w:val="4B5D0A1B"/>
    <w:rsid w:val="4DF87AEF"/>
    <w:rsid w:val="4FEE3EF5"/>
    <w:rsid w:val="52762C3B"/>
    <w:rsid w:val="53D2020A"/>
    <w:rsid w:val="561113AA"/>
    <w:rsid w:val="56FA5987"/>
    <w:rsid w:val="5B0B0F2F"/>
    <w:rsid w:val="5C9A78E6"/>
    <w:rsid w:val="602F2A3B"/>
    <w:rsid w:val="61D1377A"/>
    <w:rsid w:val="61F606E4"/>
    <w:rsid w:val="65BD4645"/>
    <w:rsid w:val="6CF92CA8"/>
    <w:rsid w:val="6EC2679A"/>
    <w:rsid w:val="6EE3511C"/>
    <w:rsid w:val="6EF75250"/>
    <w:rsid w:val="6F7C2E7B"/>
    <w:rsid w:val="6FBC3B77"/>
    <w:rsid w:val="6FDCDC0C"/>
    <w:rsid w:val="700F0A36"/>
    <w:rsid w:val="720D3836"/>
    <w:rsid w:val="722B2DE0"/>
    <w:rsid w:val="74CC5A8B"/>
    <w:rsid w:val="75AF0B0B"/>
    <w:rsid w:val="76597359"/>
    <w:rsid w:val="76702A8A"/>
    <w:rsid w:val="76DC2863"/>
    <w:rsid w:val="76DE20D5"/>
    <w:rsid w:val="76F9B425"/>
    <w:rsid w:val="7AB939C8"/>
    <w:rsid w:val="7C790631"/>
    <w:rsid w:val="7E611BB9"/>
    <w:rsid w:val="7EF52307"/>
    <w:rsid w:val="FEEB3853"/>
    <w:rsid w:val="FFDDC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firstLine="601"/>
    </w:pPr>
  </w:style>
  <w:style w:type="paragraph" w:styleId="3">
    <w:name w:val="Date"/>
    <w:basedOn w:val="1"/>
    <w:next w:val="1"/>
    <w:qFormat/>
    <w:uiPriority w:val="0"/>
    <w:rPr>
      <w:rFonts w:ascii="仿宋_GB2312"/>
      <w:sz w:val="30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正文文本缩进 字符"/>
    <w:link w:val="2"/>
    <w:qFormat/>
    <w:uiPriority w:val="0"/>
    <w:rPr>
      <w:rFonts w:eastAsia="仿宋_GB2312"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link w:val="5"/>
    <w:qFormat/>
    <w:uiPriority w:val="99"/>
    <w:rPr>
      <w:rFonts w:eastAsia="仿宋_GB2312"/>
      <w:kern w:val="2"/>
      <w:sz w:val="18"/>
    </w:rPr>
  </w:style>
  <w:style w:type="character" w:customStyle="1" w:styleId="18">
    <w:name w:val="font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123;&#24773;&#25206;&#25345;&#25919;&#31574;&#36164;&#26009;\&#23616;&#20989;&#65288;&#31319;&#20154;&#31038;&#20989;-&#32534;&#25991;&#21495;&#65289;-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局函（穗人社函-编文号）-模板</Template>
  <Company>Microsoft</Company>
  <Pages>9</Pages>
  <Words>2065</Words>
  <Characters>2092</Characters>
  <Lines>19</Lines>
  <Paragraphs>5</Paragraphs>
  <TotalTime>10</TotalTime>
  <ScaleCrop>false</ScaleCrop>
  <LinksUpToDate>false</LinksUpToDate>
  <CharactersWithSpaces>2882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2020-07-17T18:55:00Z</dcterms:created>
  <dc:creator>韦邦甫</dc:creator>
  <cp:lastModifiedBy>Administrator</cp:lastModifiedBy>
  <cp:lastPrinted>2023-09-13T22:42:00Z</cp:lastPrinted>
  <dcterms:modified xsi:type="dcterms:W3CDTF">2024-02-23T08:50:37Z</dcterms:modified>
  <dc:title>穗人函〔2001〕号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86892A9E7CFD4A0E964B6EE2A206796D_13</vt:lpwstr>
  </property>
</Properties>
</file>