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委托姓名：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2024年  月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A967BFC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87D4B7A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E3511C"/>
    <w:rsid w:val="6EF75250"/>
    <w:rsid w:val="6F7C2E7B"/>
    <w:rsid w:val="6FBC3B77"/>
    <w:rsid w:val="6FDCDC0C"/>
    <w:rsid w:val="700F0A36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0</TotalTime>
  <ScaleCrop>false</ScaleCrop>
  <LinksUpToDate>false</LinksUpToDate>
  <CharactersWithSpaces>2882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2024-02-01T04:38:52Z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BBB572718BF74D17A79FFAFD71CA9259_13</vt:lpwstr>
  </property>
</Properties>
</file>