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3</w:t>
      </w:r>
    </w:p>
    <w:p>
      <w:pPr>
        <w:spacing w:line="600" w:lineRule="exact"/>
        <w:rPr>
          <w:rFonts w:hint="default" w:ascii="Times New Roman" w:hAnsi="Times New Roman" w:cs="Times New Roman"/>
          <w:szCs w:val="32"/>
        </w:rPr>
      </w:pPr>
    </w:p>
    <w:tbl>
      <w:tblPr>
        <w:tblStyle w:val="8"/>
        <w:tblW w:w="50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933"/>
        <w:gridCol w:w="3053"/>
        <w:gridCol w:w="2897"/>
        <w:gridCol w:w="3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单位基本资料：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统一社会信用代码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开户银行名称（具体到支行）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开户名称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银行账户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587" w:tblpY="458"/>
        <w:tblOverlap w:val="never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5"/>
        <w:gridCol w:w="2588"/>
        <w:gridCol w:w="2016"/>
        <w:gridCol w:w="228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0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代表人</w:t>
            </w:r>
          </w:p>
        </w:tc>
        <w:tc>
          <w:tcPr>
            <w:tcW w:w="80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92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723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联系人（可以是法人）</w:t>
            </w:r>
          </w:p>
        </w:tc>
        <w:tc>
          <w:tcPr>
            <w:tcW w:w="821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91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2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注：以上内容，请填写好，打印后加盖公章。</w:t>
      </w:r>
      <w:r>
        <w:rPr>
          <w:rFonts w:hint="eastAsia" w:ascii="Times New Roman" w:hAnsi="Times New Roman" w:cs="Times New Roman"/>
          <w:lang w:val="en-US" w:eastAsia="zh-CN"/>
        </w:rPr>
        <w:tab/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31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MzU5MDVjODIyZmI4MTg0ZDY4YzU3YjUzZTI5YzMifQ==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1177506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1DA4656"/>
    <w:rsid w:val="272918A9"/>
    <w:rsid w:val="2890565D"/>
    <w:rsid w:val="29917EA0"/>
    <w:rsid w:val="2A5C70C3"/>
    <w:rsid w:val="2B762A47"/>
    <w:rsid w:val="2B894CC7"/>
    <w:rsid w:val="2D04663A"/>
    <w:rsid w:val="2E1C4B22"/>
    <w:rsid w:val="31D42CFE"/>
    <w:rsid w:val="31EC0700"/>
    <w:rsid w:val="33370C3A"/>
    <w:rsid w:val="37501A05"/>
    <w:rsid w:val="38531930"/>
    <w:rsid w:val="3ADE62F7"/>
    <w:rsid w:val="3B736697"/>
    <w:rsid w:val="3BA25BEE"/>
    <w:rsid w:val="3E456343"/>
    <w:rsid w:val="40DA1185"/>
    <w:rsid w:val="42980A15"/>
    <w:rsid w:val="42981D19"/>
    <w:rsid w:val="48386D0C"/>
    <w:rsid w:val="48DF19D8"/>
    <w:rsid w:val="49754FD1"/>
    <w:rsid w:val="497F0737"/>
    <w:rsid w:val="49DF6266"/>
    <w:rsid w:val="4ADD6BEB"/>
    <w:rsid w:val="4B5D0A1B"/>
    <w:rsid w:val="4D2413E7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D1377A"/>
    <w:rsid w:val="61F606E4"/>
    <w:rsid w:val="65BD4645"/>
    <w:rsid w:val="6CF92CA8"/>
    <w:rsid w:val="6EC2679A"/>
    <w:rsid w:val="6EE3511C"/>
    <w:rsid w:val="6EF75250"/>
    <w:rsid w:val="6F7C2E7B"/>
    <w:rsid w:val="6F967BFA"/>
    <w:rsid w:val="6FBC3B77"/>
    <w:rsid w:val="6FDCDC0C"/>
    <w:rsid w:val="700F0A36"/>
    <w:rsid w:val="720D3836"/>
    <w:rsid w:val="722B2DE0"/>
    <w:rsid w:val="74CC5A8B"/>
    <w:rsid w:val="75AF0B0B"/>
    <w:rsid w:val="76597359"/>
    <w:rsid w:val="76702A8A"/>
    <w:rsid w:val="76DC2863"/>
    <w:rsid w:val="76DE20D5"/>
    <w:rsid w:val="76F9B425"/>
    <w:rsid w:val="7AB939C8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9</Pages>
  <Words>2065</Words>
  <Characters>2092</Characters>
  <Lines>19</Lines>
  <Paragraphs>5</Paragraphs>
  <TotalTime>10</TotalTime>
  <ScaleCrop>false</ScaleCrop>
  <LinksUpToDate>false</LinksUpToDate>
  <CharactersWithSpaces>2882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Administrator</cp:lastModifiedBy>
  <cp:lastPrinted>2023-09-13T22:42:00Z</cp:lastPrinted>
  <dcterms:modified xsi:type="dcterms:W3CDTF">2024-01-23T03:42:43Z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433C158F57BA454CB42F7CCD3D7E198E_13</vt:lpwstr>
  </property>
</Properties>
</file>