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eastAsia" w:ascii="Times New Roman" w:hAnsi="Times New Roman" w:eastAsia="黑体" w:cs="Times New Roman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华康标题宋W9(P)" w:cs="华康标题宋W9(P)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华康标题宋W9(P)" w:cs="华康标题宋W9(P)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华康标题宋W9(P)" w:cs="华康标题宋W9(P)"/>
          <w:sz w:val="44"/>
          <w:szCs w:val="44"/>
          <w:lang w:val="en-US" w:eastAsia="zh-CN"/>
        </w:rPr>
        <w:t>委托书（模板）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华康标题宋W9(P)" w:cs="华康标题宋W9(P)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本单位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委托姓名：</w:t>
      </w:r>
      <w:r>
        <w:rPr>
          <w:rFonts w:hint="eastAsia" w:ascii="Times New Roman" w:hAnsi="Times New Roman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  <w:t xml:space="preserve">身份证号： </w:t>
      </w:r>
      <w:r>
        <w:rPr>
          <w:rFonts w:hint="eastAsia" w:ascii="Times New Roman" w:hAnsi="Times New Roman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，使用</w:t>
      </w:r>
      <w:r>
        <w:rPr>
          <w:rFonts w:hint="eastAsia" w:ascii="Times New Roman" w:hAnsi="Times New Roman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（手机号）接收一次性扩岗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补助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政策确认短信，并代表本单位处理与该政策相关的业务。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法定代表人</w:t>
      </w:r>
      <w:r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Times New Roman" w:hAnsi="Times New Roman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  <w:t>，联系方式：</w:t>
      </w:r>
      <w:r>
        <w:rPr>
          <w:rFonts w:hint="eastAsia" w:ascii="Times New Roman" w:hAnsi="Times New Roman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身份证号：</w:t>
      </w:r>
      <w:r>
        <w:rPr>
          <w:rFonts w:hint="eastAsia" w:ascii="Times New Roman" w:hAnsi="Times New Roman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60" w:lineRule="exact"/>
        <w:ind w:left="0" w:leftChars="0" w:firstLine="1120" w:firstLineChars="350"/>
        <w:jc w:val="left"/>
        <w:textAlignment w:val="auto"/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  <w:t>单位名称（公章）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60" w:lineRule="exact"/>
        <w:ind w:left="0" w:leftChars="0" w:firstLine="1280" w:firstLineChars="400"/>
        <w:jc w:val="left"/>
        <w:textAlignment w:val="auto"/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  <w:t>2023年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60" w:lineRule="exact"/>
        <w:ind w:left="0" w:leftChars="0" w:firstLine="1280" w:firstLineChars="400"/>
        <w:jc w:val="left"/>
        <w:textAlignment w:val="auto"/>
        <w:rPr>
          <w:rFonts w:hint="default" w:ascii="Times New Roman" w:hAnsi="Times New Roman" w:cs="仿宋_GB2312"/>
          <w:sz w:val="32"/>
          <w:szCs w:val="32"/>
          <w:u w:val="none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587" w:right="1531" w:bottom="158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rtlGutter w:val="0"/>
      <w:docGrid w:type="lines" w:linePitch="5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标题宋W9(P)">
    <w:panose1 w:val="02020900000000000000"/>
    <w:charset w:val="86"/>
    <w:family w:val="auto"/>
    <w:pitch w:val="default"/>
    <w:sig w:usb0="00000001" w:usb1="0801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</w:pPr>
    <w:r>
      <w:rPr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>
      <w:rPr>
        <w:spacing w:val="-28"/>
        <w:sz w:val="28"/>
        <w:szCs w:val="28"/>
        <w:lang w:val="zh-CN"/>
      </w:rPr>
      <w:t>7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>
      <w:rPr>
        <w:spacing w:val="-28"/>
        <w:sz w:val="28"/>
        <w:szCs w:val="28"/>
        <w:lang w:val="zh-CN"/>
      </w:rPr>
      <w:t>10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formatting="1" w:enforcement="0"/>
  <w:defaultTabStop w:val="425"/>
  <w:hyphenationZone w:val="36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OWY1MzRhZDRlYmVhN2Y1MjdlYzk1ODViNWRhM2IifQ=="/>
  </w:docVars>
  <w:rsids>
    <w:rsidRoot w:val="000948B2"/>
    <w:rsid w:val="00005C78"/>
    <w:rsid w:val="00012AB7"/>
    <w:rsid w:val="00017C1D"/>
    <w:rsid w:val="00017D92"/>
    <w:rsid w:val="00040C7A"/>
    <w:rsid w:val="000569A9"/>
    <w:rsid w:val="00057C2F"/>
    <w:rsid w:val="000645B6"/>
    <w:rsid w:val="00064DCA"/>
    <w:rsid w:val="0007599B"/>
    <w:rsid w:val="000948B2"/>
    <w:rsid w:val="000A104C"/>
    <w:rsid w:val="000B08C1"/>
    <w:rsid w:val="00103096"/>
    <w:rsid w:val="00112CE1"/>
    <w:rsid w:val="00133D13"/>
    <w:rsid w:val="0013461A"/>
    <w:rsid w:val="00142CA5"/>
    <w:rsid w:val="00147D6D"/>
    <w:rsid w:val="00151AC6"/>
    <w:rsid w:val="00164225"/>
    <w:rsid w:val="001926DD"/>
    <w:rsid w:val="00197C1D"/>
    <w:rsid w:val="001A50F0"/>
    <w:rsid w:val="001A5554"/>
    <w:rsid w:val="001B5509"/>
    <w:rsid w:val="001C4506"/>
    <w:rsid w:val="001D0684"/>
    <w:rsid w:val="00210AA7"/>
    <w:rsid w:val="0021592B"/>
    <w:rsid w:val="00220DA8"/>
    <w:rsid w:val="002330BD"/>
    <w:rsid w:val="00242A1D"/>
    <w:rsid w:val="00243E3C"/>
    <w:rsid w:val="002476C2"/>
    <w:rsid w:val="002547AC"/>
    <w:rsid w:val="00256EA7"/>
    <w:rsid w:val="002610C1"/>
    <w:rsid w:val="00262D7B"/>
    <w:rsid w:val="00263EAD"/>
    <w:rsid w:val="00290553"/>
    <w:rsid w:val="00296072"/>
    <w:rsid w:val="002A2CB7"/>
    <w:rsid w:val="002C5FAD"/>
    <w:rsid w:val="003022E8"/>
    <w:rsid w:val="00303947"/>
    <w:rsid w:val="00355004"/>
    <w:rsid w:val="003C17FF"/>
    <w:rsid w:val="004019C9"/>
    <w:rsid w:val="0040395A"/>
    <w:rsid w:val="00416110"/>
    <w:rsid w:val="004166EE"/>
    <w:rsid w:val="00444D95"/>
    <w:rsid w:val="004762F7"/>
    <w:rsid w:val="004B0D97"/>
    <w:rsid w:val="004B0E6B"/>
    <w:rsid w:val="004C2247"/>
    <w:rsid w:val="00507C7B"/>
    <w:rsid w:val="00510B7A"/>
    <w:rsid w:val="005165E3"/>
    <w:rsid w:val="0056410B"/>
    <w:rsid w:val="0056539A"/>
    <w:rsid w:val="00583D0F"/>
    <w:rsid w:val="00585BB6"/>
    <w:rsid w:val="00595B71"/>
    <w:rsid w:val="005B4B0A"/>
    <w:rsid w:val="005C55D0"/>
    <w:rsid w:val="005E1494"/>
    <w:rsid w:val="00604116"/>
    <w:rsid w:val="0061165C"/>
    <w:rsid w:val="006206B5"/>
    <w:rsid w:val="0062301C"/>
    <w:rsid w:val="00637C3F"/>
    <w:rsid w:val="00647F64"/>
    <w:rsid w:val="006A45C7"/>
    <w:rsid w:val="006A70FF"/>
    <w:rsid w:val="006C2C42"/>
    <w:rsid w:val="006C34B8"/>
    <w:rsid w:val="006D1C89"/>
    <w:rsid w:val="006E0DD0"/>
    <w:rsid w:val="006F3B70"/>
    <w:rsid w:val="007308F8"/>
    <w:rsid w:val="00732481"/>
    <w:rsid w:val="0076445C"/>
    <w:rsid w:val="00774D1A"/>
    <w:rsid w:val="0079703B"/>
    <w:rsid w:val="007B1128"/>
    <w:rsid w:val="007F3326"/>
    <w:rsid w:val="00814025"/>
    <w:rsid w:val="0081526A"/>
    <w:rsid w:val="00824DDE"/>
    <w:rsid w:val="008506F7"/>
    <w:rsid w:val="008A7489"/>
    <w:rsid w:val="008B1EFA"/>
    <w:rsid w:val="008C0EFA"/>
    <w:rsid w:val="008F1524"/>
    <w:rsid w:val="008F1902"/>
    <w:rsid w:val="0091073B"/>
    <w:rsid w:val="009332B9"/>
    <w:rsid w:val="00934C91"/>
    <w:rsid w:val="00952AF8"/>
    <w:rsid w:val="009762C8"/>
    <w:rsid w:val="00983C8B"/>
    <w:rsid w:val="00985883"/>
    <w:rsid w:val="0098783C"/>
    <w:rsid w:val="009B65FC"/>
    <w:rsid w:val="009C1A08"/>
    <w:rsid w:val="009C2554"/>
    <w:rsid w:val="009C460E"/>
    <w:rsid w:val="009D60C5"/>
    <w:rsid w:val="009E21A6"/>
    <w:rsid w:val="00A0645F"/>
    <w:rsid w:val="00A80AEB"/>
    <w:rsid w:val="00AA4497"/>
    <w:rsid w:val="00AD1235"/>
    <w:rsid w:val="00AD6612"/>
    <w:rsid w:val="00AE0E47"/>
    <w:rsid w:val="00AE6DA0"/>
    <w:rsid w:val="00B30785"/>
    <w:rsid w:val="00BA2A50"/>
    <w:rsid w:val="00BE7E04"/>
    <w:rsid w:val="00BE7F4E"/>
    <w:rsid w:val="00BF4C42"/>
    <w:rsid w:val="00C42B2B"/>
    <w:rsid w:val="00C46E94"/>
    <w:rsid w:val="00C508AA"/>
    <w:rsid w:val="00C5669E"/>
    <w:rsid w:val="00C65C7D"/>
    <w:rsid w:val="00C707FB"/>
    <w:rsid w:val="00C801D7"/>
    <w:rsid w:val="00CB124C"/>
    <w:rsid w:val="00CB731C"/>
    <w:rsid w:val="00CC0592"/>
    <w:rsid w:val="00CC4A34"/>
    <w:rsid w:val="00CC55B9"/>
    <w:rsid w:val="00CC61BF"/>
    <w:rsid w:val="00CE31E6"/>
    <w:rsid w:val="00CF5039"/>
    <w:rsid w:val="00CF5374"/>
    <w:rsid w:val="00D05858"/>
    <w:rsid w:val="00D3411B"/>
    <w:rsid w:val="00D35882"/>
    <w:rsid w:val="00D43B35"/>
    <w:rsid w:val="00D64274"/>
    <w:rsid w:val="00DB10A9"/>
    <w:rsid w:val="00DE37E1"/>
    <w:rsid w:val="00DE6FE2"/>
    <w:rsid w:val="00E04E2C"/>
    <w:rsid w:val="00E10FEE"/>
    <w:rsid w:val="00E12889"/>
    <w:rsid w:val="00E33897"/>
    <w:rsid w:val="00E47BD4"/>
    <w:rsid w:val="00E5502A"/>
    <w:rsid w:val="00E64667"/>
    <w:rsid w:val="00E65ABF"/>
    <w:rsid w:val="00E77A51"/>
    <w:rsid w:val="00E83C36"/>
    <w:rsid w:val="00EA0D97"/>
    <w:rsid w:val="00EE1DFA"/>
    <w:rsid w:val="00EE1E86"/>
    <w:rsid w:val="00EE2646"/>
    <w:rsid w:val="00EF42F0"/>
    <w:rsid w:val="00EF6DF7"/>
    <w:rsid w:val="00F11CD3"/>
    <w:rsid w:val="00F16253"/>
    <w:rsid w:val="00F20C2A"/>
    <w:rsid w:val="00F46E15"/>
    <w:rsid w:val="00F663EB"/>
    <w:rsid w:val="00F757DB"/>
    <w:rsid w:val="00F94837"/>
    <w:rsid w:val="00FC277C"/>
    <w:rsid w:val="00FD7211"/>
    <w:rsid w:val="00FE34FD"/>
    <w:rsid w:val="00FE43C8"/>
    <w:rsid w:val="05566AA0"/>
    <w:rsid w:val="055D71E9"/>
    <w:rsid w:val="08AD30B6"/>
    <w:rsid w:val="0AF43C42"/>
    <w:rsid w:val="0C1E4870"/>
    <w:rsid w:val="0E154377"/>
    <w:rsid w:val="10D34B0A"/>
    <w:rsid w:val="111170E4"/>
    <w:rsid w:val="17D96EDE"/>
    <w:rsid w:val="19BF40D0"/>
    <w:rsid w:val="1A5819DC"/>
    <w:rsid w:val="1C0069D0"/>
    <w:rsid w:val="1D9E348E"/>
    <w:rsid w:val="1E8C7112"/>
    <w:rsid w:val="260D4251"/>
    <w:rsid w:val="272918A9"/>
    <w:rsid w:val="2890565D"/>
    <w:rsid w:val="29917EA0"/>
    <w:rsid w:val="2A5C70C3"/>
    <w:rsid w:val="2B762A47"/>
    <w:rsid w:val="2B894CC7"/>
    <w:rsid w:val="2D04663A"/>
    <w:rsid w:val="2E1C4B22"/>
    <w:rsid w:val="31D42CFE"/>
    <w:rsid w:val="31EC0700"/>
    <w:rsid w:val="33370C3A"/>
    <w:rsid w:val="37501A05"/>
    <w:rsid w:val="38531930"/>
    <w:rsid w:val="3ADE62F7"/>
    <w:rsid w:val="3BA25BEE"/>
    <w:rsid w:val="3E456343"/>
    <w:rsid w:val="40DA1185"/>
    <w:rsid w:val="42980A15"/>
    <w:rsid w:val="42981D19"/>
    <w:rsid w:val="48386D0C"/>
    <w:rsid w:val="48DF19D8"/>
    <w:rsid w:val="490264F4"/>
    <w:rsid w:val="49754FD1"/>
    <w:rsid w:val="497F0737"/>
    <w:rsid w:val="49DF6266"/>
    <w:rsid w:val="4ADD6BEB"/>
    <w:rsid w:val="4B5D0A1B"/>
    <w:rsid w:val="4DF87AEF"/>
    <w:rsid w:val="4FEE3EF5"/>
    <w:rsid w:val="52762C3B"/>
    <w:rsid w:val="53D2020A"/>
    <w:rsid w:val="561113AA"/>
    <w:rsid w:val="56FA5987"/>
    <w:rsid w:val="5B0B0F2F"/>
    <w:rsid w:val="5C9A78E6"/>
    <w:rsid w:val="5EC74C10"/>
    <w:rsid w:val="602F2A3B"/>
    <w:rsid w:val="61D1377A"/>
    <w:rsid w:val="61F606E4"/>
    <w:rsid w:val="65BD4645"/>
    <w:rsid w:val="6CF92CA8"/>
    <w:rsid w:val="6EE3511C"/>
    <w:rsid w:val="6EF75250"/>
    <w:rsid w:val="6F7C2E7B"/>
    <w:rsid w:val="6FBC3B77"/>
    <w:rsid w:val="6FDCDC0C"/>
    <w:rsid w:val="700F0A36"/>
    <w:rsid w:val="720D3836"/>
    <w:rsid w:val="74CC5A8B"/>
    <w:rsid w:val="75AF0B0B"/>
    <w:rsid w:val="75D66FA9"/>
    <w:rsid w:val="76597359"/>
    <w:rsid w:val="76702A8A"/>
    <w:rsid w:val="76DC2863"/>
    <w:rsid w:val="76DE20D5"/>
    <w:rsid w:val="76F9B425"/>
    <w:rsid w:val="7AB939C8"/>
    <w:rsid w:val="7C0B180E"/>
    <w:rsid w:val="7C790631"/>
    <w:rsid w:val="7E611BB9"/>
    <w:rsid w:val="7EF52307"/>
    <w:rsid w:val="FEEB3853"/>
    <w:rsid w:val="FFDDCB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qFormat/>
    <w:uiPriority w:val="0"/>
    <w:pPr>
      <w:ind w:firstLine="601"/>
    </w:pPr>
  </w:style>
  <w:style w:type="paragraph" w:styleId="3">
    <w:name w:val="Date"/>
    <w:basedOn w:val="1"/>
    <w:next w:val="1"/>
    <w:qFormat/>
    <w:uiPriority w:val="0"/>
    <w:rPr>
      <w:rFonts w:ascii="仿宋_GB2312"/>
      <w:sz w:val="30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qFormat/>
    <w:uiPriority w:val="0"/>
  </w:style>
  <w:style w:type="character" w:styleId="13">
    <w:name w:val="FollowedHyperlink"/>
    <w:qFormat/>
    <w:uiPriority w:val="0"/>
    <w:rPr>
      <w:color w:val="954F72"/>
      <w:u w:val="single"/>
    </w:rPr>
  </w:style>
  <w:style w:type="character" w:styleId="14">
    <w:name w:val="Hyperlink"/>
    <w:qFormat/>
    <w:uiPriority w:val="0"/>
    <w:rPr>
      <w:color w:val="0563C1"/>
      <w:u w:val="single"/>
    </w:rPr>
  </w:style>
  <w:style w:type="character" w:customStyle="1" w:styleId="15">
    <w:name w:val="正文文本缩进 字符"/>
    <w:link w:val="2"/>
    <w:qFormat/>
    <w:uiPriority w:val="0"/>
    <w:rPr>
      <w:rFonts w:eastAsia="仿宋_GB2312"/>
      <w:kern w:val="2"/>
      <w:sz w:val="32"/>
    </w:rPr>
  </w:style>
  <w:style w:type="character" w:customStyle="1" w:styleId="16">
    <w:name w:val="批注框文本 字符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页脚 字符"/>
    <w:link w:val="5"/>
    <w:qFormat/>
    <w:uiPriority w:val="99"/>
    <w:rPr>
      <w:rFonts w:eastAsia="仿宋_GB2312"/>
      <w:kern w:val="2"/>
      <w:sz w:val="18"/>
    </w:rPr>
  </w:style>
  <w:style w:type="character" w:customStyle="1" w:styleId="18">
    <w:name w:val="font21"/>
    <w:basedOn w:val="1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9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0123;&#24773;&#25206;&#25345;&#25919;&#31574;&#36164;&#26009;\&#23616;&#20989;&#65288;&#31319;&#20154;&#31038;&#20989;-&#32534;&#25991;&#21495;&#65289;-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局函（穗人社函-编文号）-模板</Template>
  <Company>Microsoft</Company>
  <Pages>9</Pages>
  <Words>2065</Words>
  <Characters>2092</Characters>
  <Lines>19</Lines>
  <Paragraphs>5</Paragraphs>
  <TotalTime>1</TotalTime>
  <ScaleCrop>false</ScaleCrop>
  <LinksUpToDate>false</LinksUpToDate>
  <CharactersWithSpaces>2882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2020-07-17T18:55:00Z</dcterms:created>
  <dc:creator>韦邦甫</dc:creator>
  <cp:lastModifiedBy>叶玉婷</cp:lastModifiedBy>
  <cp:lastPrinted>2023-09-13T22:42:00Z</cp:lastPrinted>
  <dcterms:modified xsi:type="dcterms:W3CDTF">2023-11-30T09:48:45Z</dcterms:modified>
  <dc:title>穗人函〔2001〕号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BBB572718BF74D17A79FFAFD71CA9259_13</vt:lpwstr>
  </property>
</Properties>
</file>